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23" w:rsidRPr="00540718" w:rsidRDefault="00986E23" w:rsidP="0054071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40718">
        <w:rPr>
          <w:rFonts w:ascii="Times New Roman" w:hAnsi="Times New Roman"/>
          <w:bCs/>
          <w:iCs/>
          <w:sz w:val="28"/>
          <w:szCs w:val="28"/>
          <w:lang w:eastAsia="ru-RU"/>
        </w:rPr>
        <w:t>Российская Федерация</w:t>
      </w:r>
    </w:p>
    <w:p w:rsidR="00986E23" w:rsidRPr="00540718" w:rsidRDefault="00986E23" w:rsidP="0054071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 ПОСЕЛКА РАМАСУХА</w:t>
      </w:r>
    </w:p>
    <w:p w:rsidR="00986E23" w:rsidRPr="00540718" w:rsidRDefault="00986E23" w:rsidP="0054071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40718">
        <w:rPr>
          <w:rFonts w:ascii="Times New Roman" w:hAnsi="Times New Roman"/>
          <w:bCs/>
          <w:sz w:val="28"/>
          <w:szCs w:val="28"/>
          <w:lang w:eastAsia="ru-RU"/>
        </w:rPr>
        <w:t>БРЯНСКОЙ ОБЛАСТИ</w:t>
      </w:r>
    </w:p>
    <w:p w:rsidR="00986E23" w:rsidRPr="00540718" w:rsidRDefault="00986E23" w:rsidP="0054071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986E23" w:rsidRPr="00540718" w:rsidRDefault="00986E23" w:rsidP="0054071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540718">
        <w:rPr>
          <w:rFonts w:ascii="Times New Roman" w:hAnsi="Times New Roman"/>
          <w:sz w:val="28"/>
          <w:szCs w:val="28"/>
          <w:lang w:eastAsia="ru-RU"/>
        </w:rPr>
        <w:t>П О С Т А Н О В Л Е Н И Е</w:t>
      </w:r>
    </w:p>
    <w:p w:rsidR="00986E23" w:rsidRPr="00540718" w:rsidRDefault="00986E23" w:rsidP="00540718">
      <w:pPr>
        <w:spacing w:after="0" w:line="240" w:lineRule="auto"/>
        <w:rPr>
          <w:rFonts w:ascii="Times New Roman" w:hAnsi="Times New Roman"/>
          <w:sz w:val="44"/>
          <w:szCs w:val="20"/>
          <w:lang w:eastAsia="ru-RU"/>
        </w:rPr>
      </w:pPr>
    </w:p>
    <w:p w:rsidR="00986E23" w:rsidRPr="00540718" w:rsidRDefault="00986E23" w:rsidP="005407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04.04.2022 № 13</w:t>
      </w:r>
    </w:p>
    <w:p w:rsidR="00986E23" w:rsidRPr="00540718" w:rsidRDefault="00986E23" w:rsidP="005407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п. Рамасуха</w:t>
      </w:r>
    </w:p>
    <w:p w:rsidR="00986E23" w:rsidRPr="00540718" w:rsidRDefault="00986E23" w:rsidP="005407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86E23" w:rsidRPr="00540718" w:rsidRDefault="00986E23" w:rsidP="005407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0718">
        <w:rPr>
          <w:rFonts w:ascii="Times New Roman" w:hAnsi="Times New Roman"/>
          <w:bCs/>
          <w:sz w:val="28"/>
          <w:szCs w:val="28"/>
          <w:lang w:eastAsia="ar-SA"/>
        </w:rPr>
        <w:t xml:space="preserve">Об утверждении перечня автомобильных </w:t>
      </w:r>
    </w:p>
    <w:p w:rsidR="00986E23" w:rsidRPr="00540718" w:rsidRDefault="00986E23" w:rsidP="00540718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540718">
        <w:rPr>
          <w:rFonts w:ascii="Times New Roman" w:hAnsi="Times New Roman"/>
          <w:bCs/>
          <w:sz w:val="28"/>
          <w:szCs w:val="28"/>
          <w:lang w:eastAsia="ar-SA"/>
        </w:rPr>
        <w:t>дорог общего пользования местного значения,</w:t>
      </w:r>
    </w:p>
    <w:p w:rsidR="00986E23" w:rsidRPr="00540718" w:rsidRDefault="00986E23" w:rsidP="00540718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540718">
        <w:rPr>
          <w:rFonts w:ascii="Times New Roman" w:hAnsi="Times New Roman"/>
          <w:bCs/>
          <w:sz w:val="28"/>
          <w:szCs w:val="28"/>
          <w:lang w:eastAsia="ar-SA"/>
        </w:rPr>
        <w:t>находящихся в собственности муниципального</w:t>
      </w:r>
    </w:p>
    <w:p w:rsidR="00986E23" w:rsidRDefault="00986E23" w:rsidP="00540718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540718">
        <w:rPr>
          <w:rFonts w:ascii="Times New Roman" w:hAnsi="Times New Roman"/>
          <w:bCs/>
          <w:sz w:val="28"/>
          <w:szCs w:val="28"/>
          <w:lang w:eastAsia="ar-SA"/>
        </w:rPr>
        <w:t>образования «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Рамасухское городское </w:t>
      </w:r>
    </w:p>
    <w:p w:rsidR="00986E23" w:rsidRDefault="00986E23" w:rsidP="00540718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поселение Почепского муниципального района</w:t>
      </w:r>
    </w:p>
    <w:p w:rsidR="00986E23" w:rsidRPr="00540718" w:rsidRDefault="00986E23" w:rsidP="00540718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Брянской области»</w:t>
      </w:r>
    </w:p>
    <w:p w:rsidR="00986E23" w:rsidRPr="00540718" w:rsidRDefault="00986E23" w:rsidP="00540718">
      <w:pPr>
        <w:rPr>
          <w:rFonts w:ascii="Times New Roman" w:hAnsi="Times New Roman"/>
          <w:sz w:val="28"/>
          <w:szCs w:val="28"/>
        </w:rPr>
      </w:pPr>
    </w:p>
    <w:p w:rsidR="00986E23" w:rsidRPr="00540718" w:rsidRDefault="00986E23" w:rsidP="005407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540718">
        <w:rPr>
          <w:rFonts w:ascii="Times New Roman" w:hAnsi="Times New Roman"/>
          <w:sz w:val="28"/>
          <w:szCs w:val="28"/>
          <w:lang w:eastAsia="ar-SA"/>
        </w:rPr>
        <w:t>В соответствии с положениями Федерального закона от 08.11.2007 года № 257-ФЗ «Об автомобильных дорогах и о дорожной деятельности                         в Российской Федерации и о внесении изменений в отдельные законодательные акты Российской Федерации»</w:t>
      </w:r>
      <w:r w:rsidRPr="00540718">
        <w:rPr>
          <w:rFonts w:ascii="Times New Roman" w:hAnsi="Times New Roman"/>
          <w:b/>
          <w:bCs/>
          <w:sz w:val="28"/>
          <w:szCs w:val="28"/>
          <w:lang w:eastAsia="ar-SA"/>
        </w:rPr>
        <w:t xml:space="preserve">, </w:t>
      </w:r>
      <w:r w:rsidRPr="00540718">
        <w:rPr>
          <w:rFonts w:ascii="Times New Roman" w:hAnsi="Times New Roman"/>
          <w:sz w:val="28"/>
          <w:szCs w:val="28"/>
          <w:lang w:eastAsia="ar-SA"/>
        </w:rPr>
        <w:t>Федерального закона                 от 06.10.2003 года №131-ФЗ «Об общих принципах организации местного самоуправления в Российской Федерации», Постановления Правительства РФ от 28.09.2009 года №767 «О классификации автомобильных дорог                           в Российской Федерации»,</w:t>
      </w:r>
      <w:r>
        <w:rPr>
          <w:rFonts w:ascii="Times New Roman" w:hAnsi="Times New Roman"/>
          <w:sz w:val="28"/>
          <w:szCs w:val="28"/>
          <w:lang w:eastAsia="ar-SA"/>
        </w:rPr>
        <w:t xml:space="preserve"> администрация поселка Рамасуха</w:t>
      </w:r>
    </w:p>
    <w:p w:rsidR="00986E23" w:rsidRPr="00540718" w:rsidRDefault="00986E23" w:rsidP="0054071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yellow"/>
          <w:lang w:eastAsia="ar-SA"/>
        </w:rPr>
      </w:pPr>
    </w:p>
    <w:p w:rsidR="00986E23" w:rsidRPr="00540718" w:rsidRDefault="00986E23" w:rsidP="00540718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540718">
        <w:rPr>
          <w:rFonts w:ascii="Times New Roman" w:hAnsi="Times New Roman"/>
          <w:bCs/>
          <w:sz w:val="28"/>
          <w:szCs w:val="28"/>
          <w:lang w:eastAsia="ar-SA"/>
        </w:rPr>
        <w:t>ПОСТАНОВЛЯЕТ:</w:t>
      </w:r>
    </w:p>
    <w:p w:rsidR="00986E23" w:rsidRPr="00540718" w:rsidRDefault="00986E23" w:rsidP="00540718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</w:p>
    <w:p w:rsidR="00986E23" w:rsidRDefault="00986E23" w:rsidP="005950CC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540718">
        <w:rPr>
          <w:rFonts w:ascii="Times New Roman" w:hAnsi="Times New Roman"/>
          <w:sz w:val="28"/>
          <w:szCs w:val="28"/>
          <w:lang w:eastAsia="ar-SA"/>
        </w:rPr>
        <w:t>1. Утвердить перечень автомобильных дорог общего пользования местного значения, находящихся в собственности муниципального образования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hAnsi="Times New Roman"/>
          <w:bCs/>
          <w:sz w:val="28"/>
          <w:szCs w:val="28"/>
          <w:lang w:eastAsia="ar-SA"/>
        </w:rPr>
        <w:t>Рамасухское городское поселение Почепского муниципального района</w:t>
      </w:r>
    </w:p>
    <w:p w:rsidR="00986E23" w:rsidRDefault="00986E23" w:rsidP="005950C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Брянской области</w:t>
      </w:r>
      <w:r w:rsidRPr="00540718">
        <w:rPr>
          <w:rFonts w:ascii="Times New Roman" w:hAnsi="Times New Roman"/>
          <w:sz w:val="28"/>
          <w:szCs w:val="28"/>
          <w:lang w:eastAsia="ar-SA"/>
        </w:rPr>
        <w:t>», согласно приложению.</w:t>
      </w:r>
    </w:p>
    <w:p w:rsidR="00986E23" w:rsidRPr="00540718" w:rsidRDefault="00986E23" w:rsidP="005950C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86E23" w:rsidRDefault="00986E23" w:rsidP="005950C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0" w:name="OLE_LINK3"/>
      <w:bookmarkEnd w:id="0"/>
      <w:r w:rsidRPr="00540718">
        <w:rPr>
          <w:rFonts w:ascii="Times New Roman" w:hAnsi="Times New Roman"/>
          <w:sz w:val="28"/>
          <w:szCs w:val="28"/>
          <w:lang w:eastAsia="ar-SA"/>
        </w:rPr>
        <w:t>2. Настоящее постановление вступает в силу со дня его подписания.</w:t>
      </w:r>
    </w:p>
    <w:p w:rsidR="00986E23" w:rsidRPr="00540718" w:rsidRDefault="00986E23" w:rsidP="005950C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86E23" w:rsidRPr="00540718" w:rsidRDefault="00986E23" w:rsidP="005950C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40718">
        <w:rPr>
          <w:rFonts w:ascii="Times New Roman" w:hAnsi="Times New Roman"/>
          <w:sz w:val="28"/>
          <w:szCs w:val="28"/>
          <w:lang w:eastAsia="ar-SA"/>
        </w:rPr>
        <w:t>3. Контроль за исполнением настоящего пос</w:t>
      </w:r>
      <w:r>
        <w:rPr>
          <w:rFonts w:ascii="Times New Roman" w:hAnsi="Times New Roman"/>
          <w:sz w:val="28"/>
          <w:szCs w:val="28"/>
          <w:lang w:eastAsia="ar-SA"/>
        </w:rPr>
        <w:t xml:space="preserve">тановления оставляю </w:t>
      </w:r>
      <w:r w:rsidRPr="00540718">
        <w:rPr>
          <w:rFonts w:ascii="Times New Roman" w:hAnsi="Times New Roman"/>
          <w:sz w:val="28"/>
          <w:szCs w:val="28"/>
          <w:lang w:eastAsia="ar-SA"/>
        </w:rPr>
        <w:t>за собой.</w:t>
      </w:r>
    </w:p>
    <w:p w:rsidR="00986E23" w:rsidRPr="00540718" w:rsidRDefault="00986E23" w:rsidP="005407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86E23" w:rsidRPr="00540718" w:rsidRDefault="00986E23" w:rsidP="0054071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986E23" w:rsidRPr="00540718" w:rsidRDefault="00986E23" w:rsidP="0054071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986E23" w:rsidRDefault="00986E23" w:rsidP="005407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0718"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</w:p>
    <w:p w:rsidR="00986E23" w:rsidRPr="00540718" w:rsidRDefault="00986E23" w:rsidP="005407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п.Рамасуха</w:t>
      </w:r>
      <w:r w:rsidRPr="00540718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4071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Е.М.Лощихина</w:t>
      </w:r>
    </w:p>
    <w:p w:rsidR="00986E23" w:rsidRPr="00540718" w:rsidRDefault="00986E23" w:rsidP="0054071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86E23" w:rsidRPr="00540718" w:rsidRDefault="00986E23" w:rsidP="005407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6E23" w:rsidRPr="00540718" w:rsidRDefault="00986E23" w:rsidP="005407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6E23" w:rsidRPr="00540718" w:rsidRDefault="00986E23" w:rsidP="005407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6E23" w:rsidRPr="00540718" w:rsidRDefault="00986E23" w:rsidP="00540718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 w:rsidRPr="00540718">
        <w:rPr>
          <w:rFonts w:ascii="Times New Roman" w:hAnsi="Times New Roman"/>
          <w:sz w:val="28"/>
          <w:szCs w:val="28"/>
        </w:rPr>
        <w:t xml:space="preserve">Приложение </w:t>
      </w:r>
    </w:p>
    <w:p w:rsidR="00986E23" w:rsidRPr="00540718" w:rsidRDefault="00986E23" w:rsidP="00540718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 w:rsidRPr="00540718">
        <w:rPr>
          <w:rFonts w:ascii="Times New Roman" w:hAnsi="Times New Roman"/>
          <w:sz w:val="28"/>
          <w:szCs w:val="28"/>
        </w:rPr>
        <w:t>к постановлению</w:t>
      </w:r>
    </w:p>
    <w:p w:rsidR="00986E23" w:rsidRDefault="00986E23" w:rsidP="005C4BD3">
      <w:pPr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поселка Рамасуха</w:t>
      </w:r>
      <w:r w:rsidRPr="00540718">
        <w:rPr>
          <w:rFonts w:ascii="Times New Roman" w:hAnsi="Times New Roman"/>
          <w:sz w:val="28"/>
          <w:szCs w:val="28"/>
        </w:rPr>
        <w:t xml:space="preserve">  от</w:t>
      </w:r>
      <w:r>
        <w:rPr>
          <w:rFonts w:ascii="Times New Roman" w:hAnsi="Times New Roman"/>
          <w:sz w:val="28"/>
          <w:szCs w:val="28"/>
        </w:rPr>
        <w:t xml:space="preserve"> 04.04.2022г.№ 13</w:t>
      </w:r>
    </w:p>
    <w:p w:rsidR="00986E23" w:rsidRPr="00D20072" w:rsidRDefault="00986E23" w:rsidP="00EB330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20072"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986E23" w:rsidRPr="005950CC" w:rsidRDefault="00986E23" w:rsidP="005950C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bookmarkStart w:id="1" w:name="_Hlk47809684"/>
      <w:r w:rsidRPr="00D20072">
        <w:rPr>
          <w:rFonts w:ascii="Times New Roman" w:hAnsi="Times New Roman"/>
          <w:b/>
          <w:bCs/>
          <w:sz w:val="28"/>
          <w:szCs w:val="28"/>
        </w:rPr>
        <w:t xml:space="preserve">автомобильных дорог общего пользования местного значения находящихся в собственности муниципального образования </w:t>
      </w:r>
      <w:r w:rsidRPr="005950CC">
        <w:rPr>
          <w:rFonts w:ascii="Times New Roman" w:hAnsi="Times New Roman"/>
          <w:b/>
          <w:bCs/>
          <w:sz w:val="28"/>
          <w:szCs w:val="28"/>
        </w:rPr>
        <w:t>«</w:t>
      </w:r>
      <w:r w:rsidRPr="005950CC">
        <w:rPr>
          <w:rFonts w:ascii="Times New Roman" w:hAnsi="Times New Roman"/>
          <w:b/>
          <w:bCs/>
          <w:sz w:val="28"/>
          <w:szCs w:val="28"/>
          <w:lang w:eastAsia="ar-SA"/>
        </w:rPr>
        <w:t>Рамасухское городское поселение Почепского муниципального района</w:t>
      </w:r>
    </w:p>
    <w:p w:rsidR="00986E23" w:rsidRPr="005950CC" w:rsidRDefault="00986E23" w:rsidP="005950C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950CC">
        <w:rPr>
          <w:rFonts w:ascii="Times New Roman" w:hAnsi="Times New Roman"/>
          <w:b/>
          <w:bCs/>
          <w:sz w:val="28"/>
          <w:szCs w:val="28"/>
          <w:lang w:eastAsia="ar-SA"/>
        </w:rPr>
        <w:t>Брянской области</w:t>
      </w:r>
      <w:r w:rsidRPr="005950CC">
        <w:rPr>
          <w:rFonts w:ascii="Times New Roman" w:hAnsi="Times New Roman"/>
          <w:b/>
          <w:bCs/>
          <w:sz w:val="28"/>
          <w:szCs w:val="28"/>
        </w:rPr>
        <w:t>»</w:t>
      </w:r>
    </w:p>
    <w:tbl>
      <w:tblPr>
        <w:tblpPr w:leftFromText="180" w:rightFromText="180" w:vertAnchor="text" w:horzAnchor="margin" w:tblpY="24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3383"/>
        <w:gridCol w:w="2693"/>
        <w:gridCol w:w="2410"/>
      </w:tblGrid>
      <w:tr w:rsidR="00986E23" w:rsidRPr="00AF2C08" w:rsidTr="00320C64">
        <w:trPr>
          <w:trHeight w:val="1069"/>
        </w:trPr>
        <w:tc>
          <w:tcPr>
            <w:tcW w:w="723" w:type="dxa"/>
          </w:tcPr>
          <w:p w:rsidR="00986E23" w:rsidRPr="00D20072" w:rsidRDefault="00986E23" w:rsidP="00EB3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47810240"/>
            <w:bookmarkEnd w:id="1"/>
            <w:r w:rsidRPr="00D2007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986E23" w:rsidRPr="00D20072" w:rsidRDefault="00986E23" w:rsidP="00EB3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0072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383" w:type="dxa"/>
          </w:tcPr>
          <w:p w:rsidR="00986E23" w:rsidRPr="00D20072" w:rsidRDefault="00986E23" w:rsidP="00EB3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0072">
              <w:rPr>
                <w:rFonts w:ascii="Times New Roman" w:hAnsi="Times New Roman"/>
                <w:b/>
                <w:bCs/>
                <w:sz w:val="24"/>
                <w:szCs w:val="24"/>
              </w:rPr>
              <w:t>Адрес автомобильной дороги</w:t>
            </w:r>
          </w:p>
        </w:tc>
        <w:tc>
          <w:tcPr>
            <w:tcW w:w="2693" w:type="dxa"/>
          </w:tcPr>
          <w:p w:rsidR="00986E23" w:rsidRPr="0089587E" w:rsidRDefault="00986E23" w:rsidP="00895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Протяженность</w:t>
            </w:r>
            <w:r w:rsidRPr="00D200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м</w:t>
            </w:r>
          </w:p>
        </w:tc>
        <w:tc>
          <w:tcPr>
            <w:tcW w:w="2410" w:type="dxa"/>
          </w:tcPr>
          <w:p w:rsidR="00986E23" w:rsidRPr="00EB330E" w:rsidRDefault="00986E23" w:rsidP="00EB3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B330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Балансовая стоимость, руб.</w:t>
            </w:r>
          </w:p>
        </w:tc>
      </w:tr>
      <w:bookmarkEnd w:id="2"/>
      <w:tr w:rsidR="00986E23" w:rsidRPr="00AF2C08" w:rsidTr="001B5CC8">
        <w:trPr>
          <w:trHeight w:val="86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E23" w:rsidRPr="00D20072" w:rsidRDefault="00986E23" w:rsidP="00EB33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07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3" w:type="dxa"/>
          </w:tcPr>
          <w:p w:rsidR="00986E23" w:rsidRPr="00AF2C08" w:rsidRDefault="00986E23" w:rsidP="005950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 п.Рамасуха ул.Калинина</w:t>
            </w:r>
          </w:p>
        </w:tc>
        <w:tc>
          <w:tcPr>
            <w:tcW w:w="2693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612,0</w:t>
            </w:r>
          </w:p>
        </w:tc>
        <w:tc>
          <w:tcPr>
            <w:tcW w:w="2410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293171,62</w:t>
            </w:r>
          </w:p>
        </w:tc>
      </w:tr>
      <w:tr w:rsidR="00986E23" w:rsidRPr="00AF2C08" w:rsidTr="00803BC1">
        <w:trPr>
          <w:trHeight w:val="98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E23" w:rsidRPr="00D20072" w:rsidRDefault="00986E23" w:rsidP="00EB33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07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83" w:type="dxa"/>
          </w:tcPr>
          <w:p w:rsidR="00986E23" w:rsidRPr="00AF2C08" w:rsidRDefault="00986E23" w:rsidP="00EB33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 п.Рамасуха ул.Новая</w:t>
            </w:r>
          </w:p>
        </w:tc>
        <w:tc>
          <w:tcPr>
            <w:tcW w:w="2693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643,0</w:t>
            </w:r>
          </w:p>
        </w:tc>
        <w:tc>
          <w:tcPr>
            <w:tcW w:w="2410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308021,82</w:t>
            </w:r>
            <w:bookmarkStart w:id="3" w:name="_GoBack"/>
            <w:bookmarkEnd w:id="3"/>
          </w:p>
        </w:tc>
      </w:tr>
      <w:tr w:rsidR="00986E23" w:rsidRPr="00AF2C08" w:rsidTr="00803BC1">
        <w:trPr>
          <w:trHeight w:val="967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E23" w:rsidRPr="00EB330E" w:rsidRDefault="00986E23" w:rsidP="00EB330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83" w:type="dxa"/>
          </w:tcPr>
          <w:p w:rsidR="00986E23" w:rsidRPr="00AF2C08" w:rsidRDefault="00986E23" w:rsidP="00EB33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 п.Рамасуха ул.Кирова</w:t>
            </w:r>
          </w:p>
        </w:tc>
        <w:tc>
          <w:tcPr>
            <w:tcW w:w="2693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721,0</w:t>
            </w:r>
          </w:p>
        </w:tc>
        <w:tc>
          <w:tcPr>
            <w:tcW w:w="2410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345386,83</w:t>
            </w:r>
          </w:p>
        </w:tc>
      </w:tr>
      <w:tr w:rsidR="00986E23" w:rsidRPr="00AF2C08" w:rsidTr="00803BC1">
        <w:trPr>
          <w:trHeight w:val="98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E23" w:rsidRPr="00EB330E" w:rsidRDefault="00986E23" w:rsidP="00EB330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83" w:type="dxa"/>
          </w:tcPr>
          <w:p w:rsidR="00986E23" w:rsidRPr="00AF2C08" w:rsidRDefault="00986E23" w:rsidP="00EB33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 п.Рамасуха ул.Заречная</w:t>
            </w:r>
          </w:p>
        </w:tc>
        <w:tc>
          <w:tcPr>
            <w:tcW w:w="2693" w:type="dxa"/>
          </w:tcPr>
          <w:p w:rsidR="00986E23" w:rsidRPr="00AF2C08" w:rsidRDefault="00986E23" w:rsidP="00B766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988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F2C0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473290,14</w:t>
            </w:r>
          </w:p>
        </w:tc>
      </w:tr>
      <w:tr w:rsidR="00986E23" w:rsidRPr="00AF2C08" w:rsidTr="00803BC1">
        <w:trPr>
          <w:trHeight w:val="967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E23" w:rsidRPr="00EB330E" w:rsidRDefault="00986E23" w:rsidP="00EB330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83" w:type="dxa"/>
          </w:tcPr>
          <w:p w:rsidR="00986E23" w:rsidRPr="00AF2C08" w:rsidRDefault="00986E23" w:rsidP="00EB33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Брянская область, Почепский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 п.Рамасуха ул.Фабричн</w:t>
            </w:r>
            <w:r w:rsidRPr="00AF2C08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2693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715,0</w:t>
            </w:r>
          </w:p>
        </w:tc>
        <w:tc>
          <w:tcPr>
            <w:tcW w:w="2410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342512,60</w:t>
            </w:r>
          </w:p>
        </w:tc>
      </w:tr>
      <w:tr w:rsidR="00986E23" w:rsidRPr="00AF2C08" w:rsidTr="00803BC1">
        <w:trPr>
          <w:trHeight w:val="98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E23" w:rsidRPr="00EB330E" w:rsidRDefault="00986E23" w:rsidP="00EB330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83" w:type="dxa"/>
          </w:tcPr>
          <w:p w:rsidR="00986E23" w:rsidRPr="00186D8B" w:rsidRDefault="00986E23" w:rsidP="00B51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D8B">
              <w:rPr>
                <w:rFonts w:ascii="Times New Roman" w:hAnsi="Times New Roman"/>
                <w:sz w:val="24"/>
                <w:szCs w:val="24"/>
              </w:rPr>
              <w:t xml:space="preserve">Брянская область, Почепский </w:t>
            </w:r>
            <w:r>
              <w:rPr>
                <w:rFonts w:ascii="Times New Roman" w:hAnsi="Times New Roman"/>
                <w:sz w:val="24"/>
                <w:szCs w:val="24"/>
              </w:rPr>
              <w:t>район, пгт.Рамасуха, ул.Набережная</w:t>
            </w:r>
          </w:p>
        </w:tc>
        <w:tc>
          <w:tcPr>
            <w:tcW w:w="2693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433,0</w:t>
            </w:r>
          </w:p>
        </w:tc>
        <w:tc>
          <w:tcPr>
            <w:tcW w:w="2410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48020,00</w:t>
            </w:r>
          </w:p>
        </w:tc>
      </w:tr>
      <w:tr w:rsidR="00986E23" w:rsidRPr="00AF2C08" w:rsidTr="00803BC1">
        <w:trPr>
          <w:trHeight w:val="98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E23" w:rsidRPr="00EB330E" w:rsidRDefault="00986E23" w:rsidP="00EB330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3" w:type="dxa"/>
          </w:tcPr>
          <w:p w:rsidR="00986E23" w:rsidRPr="00186D8B" w:rsidRDefault="00986E23" w:rsidP="00B51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D8B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п</w:t>
            </w:r>
            <w:r>
              <w:rPr>
                <w:rFonts w:ascii="Times New Roman" w:hAnsi="Times New Roman"/>
                <w:sz w:val="24"/>
                <w:szCs w:val="24"/>
              </w:rPr>
              <w:t>гт.Рамасуха, ул.Почепская</w:t>
            </w:r>
          </w:p>
        </w:tc>
        <w:tc>
          <w:tcPr>
            <w:tcW w:w="2693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496,0</w:t>
            </w:r>
          </w:p>
        </w:tc>
        <w:tc>
          <w:tcPr>
            <w:tcW w:w="2410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55010,00</w:t>
            </w:r>
          </w:p>
        </w:tc>
      </w:tr>
      <w:tr w:rsidR="00986E23" w:rsidRPr="00AF2C08" w:rsidTr="00803BC1">
        <w:trPr>
          <w:trHeight w:val="98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E23" w:rsidRPr="00EB330E" w:rsidRDefault="00986E23" w:rsidP="00EB330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3" w:type="dxa"/>
          </w:tcPr>
          <w:p w:rsidR="00986E23" w:rsidRPr="00186D8B" w:rsidRDefault="00986E23" w:rsidP="00B51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D8B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п</w:t>
            </w:r>
            <w:r>
              <w:rPr>
                <w:rFonts w:ascii="Times New Roman" w:hAnsi="Times New Roman"/>
                <w:sz w:val="24"/>
                <w:szCs w:val="24"/>
              </w:rPr>
              <w:t>гт.Рамасуха, ул.21 км</w:t>
            </w:r>
          </w:p>
        </w:tc>
        <w:tc>
          <w:tcPr>
            <w:tcW w:w="2693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1248,0</w:t>
            </w:r>
          </w:p>
        </w:tc>
        <w:tc>
          <w:tcPr>
            <w:tcW w:w="2410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138410,00</w:t>
            </w:r>
          </w:p>
        </w:tc>
      </w:tr>
      <w:tr w:rsidR="00986E23" w:rsidRPr="00AF2C08" w:rsidTr="00803BC1">
        <w:trPr>
          <w:trHeight w:val="98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E23" w:rsidRPr="00EB330E" w:rsidRDefault="00986E23" w:rsidP="00EB330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3" w:type="dxa"/>
          </w:tcPr>
          <w:p w:rsidR="00986E23" w:rsidRPr="00186D8B" w:rsidRDefault="00986E23" w:rsidP="00B51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D8B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п</w:t>
            </w:r>
            <w:r>
              <w:rPr>
                <w:rFonts w:ascii="Times New Roman" w:hAnsi="Times New Roman"/>
                <w:sz w:val="24"/>
                <w:szCs w:val="24"/>
              </w:rPr>
              <w:t>гт.Рамасуха, ул.Ново-Кировская</w:t>
            </w:r>
          </w:p>
        </w:tc>
        <w:tc>
          <w:tcPr>
            <w:tcW w:w="2693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432,0</w:t>
            </w:r>
          </w:p>
        </w:tc>
        <w:tc>
          <w:tcPr>
            <w:tcW w:w="2410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47920,00</w:t>
            </w:r>
          </w:p>
        </w:tc>
      </w:tr>
      <w:tr w:rsidR="00986E23" w:rsidRPr="00AF2C08" w:rsidTr="00803BC1">
        <w:trPr>
          <w:trHeight w:val="98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E23" w:rsidRPr="00EB330E" w:rsidRDefault="00986E23" w:rsidP="00EB330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3" w:type="dxa"/>
          </w:tcPr>
          <w:p w:rsidR="00986E23" w:rsidRPr="00186D8B" w:rsidRDefault="00986E23" w:rsidP="00B51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D8B">
              <w:rPr>
                <w:rFonts w:ascii="Times New Roman" w:hAnsi="Times New Roman"/>
                <w:sz w:val="24"/>
                <w:szCs w:val="24"/>
              </w:rPr>
              <w:t xml:space="preserve">Брянская область, Почепский район, пгт.Рамасуха, </w:t>
            </w:r>
            <w:r>
              <w:rPr>
                <w:rFonts w:ascii="Times New Roman" w:hAnsi="Times New Roman"/>
                <w:sz w:val="24"/>
                <w:szCs w:val="24"/>
              </w:rPr>
              <w:t>пер. 1-й Брянский</w:t>
            </w:r>
          </w:p>
        </w:tc>
        <w:tc>
          <w:tcPr>
            <w:tcW w:w="2693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2410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241435,45</w:t>
            </w:r>
          </w:p>
        </w:tc>
      </w:tr>
      <w:tr w:rsidR="00986E23" w:rsidRPr="00AF2C08" w:rsidTr="00803BC1">
        <w:trPr>
          <w:trHeight w:val="98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E23" w:rsidRPr="00EB330E" w:rsidRDefault="00986E23" w:rsidP="00EB330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3" w:type="dxa"/>
          </w:tcPr>
          <w:p w:rsidR="00986E23" w:rsidRPr="00186D8B" w:rsidRDefault="00986E23" w:rsidP="00B51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D8B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п</w:t>
            </w:r>
            <w:r>
              <w:rPr>
                <w:rFonts w:ascii="Times New Roman" w:hAnsi="Times New Roman"/>
                <w:sz w:val="24"/>
                <w:szCs w:val="24"/>
              </w:rPr>
              <w:t>гт.Рамасуха, пер. 2-й Брянский</w:t>
            </w:r>
          </w:p>
        </w:tc>
        <w:tc>
          <w:tcPr>
            <w:tcW w:w="2693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279,0</w:t>
            </w:r>
          </w:p>
        </w:tc>
        <w:tc>
          <w:tcPr>
            <w:tcW w:w="2410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133651,77</w:t>
            </w:r>
          </w:p>
        </w:tc>
      </w:tr>
      <w:tr w:rsidR="00986E23" w:rsidRPr="00AF2C08" w:rsidTr="00803BC1">
        <w:trPr>
          <w:trHeight w:val="98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E23" w:rsidRPr="00EB330E" w:rsidRDefault="00986E23" w:rsidP="00EB330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3" w:type="dxa"/>
          </w:tcPr>
          <w:p w:rsidR="00986E23" w:rsidRPr="00186D8B" w:rsidRDefault="00986E23" w:rsidP="00B51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D8B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п</w:t>
            </w:r>
            <w:r>
              <w:rPr>
                <w:rFonts w:ascii="Times New Roman" w:hAnsi="Times New Roman"/>
                <w:sz w:val="24"/>
                <w:szCs w:val="24"/>
              </w:rPr>
              <w:t>гт.Рамасуха, ул.Брянская</w:t>
            </w:r>
          </w:p>
        </w:tc>
        <w:tc>
          <w:tcPr>
            <w:tcW w:w="2693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681,0</w:t>
            </w:r>
          </w:p>
        </w:tc>
        <w:tc>
          <w:tcPr>
            <w:tcW w:w="2410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326225,29</w:t>
            </w:r>
          </w:p>
        </w:tc>
      </w:tr>
      <w:tr w:rsidR="00986E23" w:rsidRPr="00AF2C08" w:rsidTr="00803BC1">
        <w:trPr>
          <w:trHeight w:val="98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E23" w:rsidRPr="00EB330E" w:rsidRDefault="00986E23" w:rsidP="00EB330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3" w:type="dxa"/>
          </w:tcPr>
          <w:p w:rsidR="00986E23" w:rsidRPr="00186D8B" w:rsidRDefault="00986E23" w:rsidP="00B51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D8B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п</w:t>
            </w:r>
            <w:r>
              <w:rPr>
                <w:rFonts w:ascii="Times New Roman" w:hAnsi="Times New Roman"/>
                <w:sz w:val="24"/>
                <w:szCs w:val="24"/>
              </w:rPr>
              <w:t>гт.Рамасуха, ул.Первомайская</w:t>
            </w:r>
          </w:p>
        </w:tc>
        <w:tc>
          <w:tcPr>
            <w:tcW w:w="2693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521,0</w:t>
            </w:r>
          </w:p>
        </w:tc>
        <w:tc>
          <w:tcPr>
            <w:tcW w:w="2410" w:type="dxa"/>
          </w:tcPr>
          <w:p w:rsidR="00986E23" w:rsidRPr="00AF2C08" w:rsidRDefault="00986E23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249579,11</w:t>
            </w:r>
          </w:p>
        </w:tc>
      </w:tr>
    </w:tbl>
    <w:p w:rsidR="00986E23" w:rsidRPr="00EB330E" w:rsidRDefault="00986E23" w:rsidP="00380F74">
      <w:pPr>
        <w:rPr>
          <w:rFonts w:ascii="Times New Roman" w:hAnsi="Times New Roman"/>
          <w:sz w:val="24"/>
          <w:szCs w:val="24"/>
        </w:rPr>
      </w:pPr>
    </w:p>
    <w:sectPr w:rsidR="00986E23" w:rsidRPr="00EB330E" w:rsidSect="002E7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E23" w:rsidRDefault="00986E23" w:rsidP="00380F74">
      <w:pPr>
        <w:spacing w:after="0" w:line="240" w:lineRule="auto"/>
      </w:pPr>
      <w:r>
        <w:separator/>
      </w:r>
    </w:p>
  </w:endnote>
  <w:endnote w:type="continuationSeparator" w:id="0">
    <w:p w:rsidR="00986E23" w:rsidRDefault="00986E23" w:rsidP="0038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E23" w:rsidRDefault="00986E23" w:rsidP="00380F74">
      <w:pPr>
        <w:spacing w:after="0" w:line="240" w:lineRule="auto"/>
      </w:pPr>
      <w:r>
        <w:separator/>
      </w:r>
    </w:p>
  </w:footnote>
  <w:footnote w:type="continuationSeparator" w:id="0">
    <w:p w:rsidR="00986E23" w:rsidRDefault="00986E23" w:rsidP="00380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063C"/>
    <w:rsid w:val="0008353B"/>
    <w:rsid w:val="00125266"/>
    <w:rsid w:val="00186D8B"/>
    <w:rsid w:val="001B5CC8"/>
    <w:rsid w:val="001D2382"/>
    <w:rsid w:val="0027529F"/>
    <w:rsid w:val="002C40F0"/>
    <w:rsid w:val="002E7EF0"/>
    <w:rsid w:val="00316635"/>
    <w:rsid w:val="00320C64"/>
    <w:rsid w:val="00330F5D"/>
    <w:rsid w:val="00380F74"/>
    <w:rsid w:val="003945C1"/>
    <w:rsid w:val="00394F08"/>
    <w:rsid w:val="003E4A9F"/>
    <w:rsid w:val="00540718"/>
    <w:rsid w:val="0056063C"/>
    <w:rsid w:val="005950CC"/>
    <w:rsid w:val="005C4BD3"/>
    <w:rsid w:val="006060C0"/>
    <w:rsid w:val="00620281"/>
    <w:rsid w:val="00624F2C"/>
    <w:rsid w:val="00686993"/>
    <w:rsid w:val="00686E64"/>
    <w:rsid w:val="00785132"/>
    <w:rsid w:val="007C5A45"/>
    <w:rsid w:val="00801BDE"/>
    <w:rsid w:val="00803BC1"/>
    <w:rsid w:val="00840B45"/>
    <w:rsid w:val="0089587E"/>
    <w:rsid w:val="00975DBB"/>
    <w:rsid w:val="00986E23"/>
    <w:rsid w:val="009A5F67"/>
    <w:rsid w:val="009C7FEA"/>
    <w:rsid w:val="00AF2C08"/>
    <w:rsid w:val="00B515F6"/>
    <w:rsid w:val="00B52A9F"/>
    <w:rsid w:val="00B62C95"/>
    <w:rsid w:val="00B766EE"/>
    <w:rsid w:val="00BD68FB"/>
    <w:rsid w:val="00C92EBA"/>
    <w:rsid w:val="00D20072"/>
    <w:rsid w:val="00D4285E"/>
    <w:rsid w:val="00D84DC6"/>
    <w:rsid w:val="00D917FE"/>
    <w:rsid w:val="00E07C16"/>
    <w:rsid w:val="00E570DC"/>
    <w:rsid w:val="00E67380"/>
    <w:rsid w:val="00EB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EF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A5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5F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380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0F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0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0F7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3</Pages>
  <Words>423</Words>
  <Characters>2412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</cp:lastModifiedBy>
  <cp:revision>7</cp:revision>
  <cp:lastPrinted>2022-05-16T12:53:00Z</cp:lastPrinted>
  <dcterms:created xsi:type="dcterms:W3CDTF">2022-04-05T09:08:00Z</dcterms:created>
  <dcterms:modified xsi:type="dcterms:W3CDTF">2022-07-26T06:14:00Z</dcterms:modified>
</cp:coreProperties>
</file>